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EB98" w14:textId="77777777" w:rsidR="00C5590E" w:rsidRDefault="00000000">
      <w:pPr>
        <w:pStyle w:val="Standard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3D5499" wp14:editId="38E3540A">
            <wp:simplePos x="0" y="0"/>
            <wp:positionH relativeFrom="column">
              <wp:posOffset>-316080</wp:posOffset>
            </wp:positionH>
            <wp:positionV relativeFrom="paragraph">
              <wp:posOffset>-720000</wp:posOffset>
            </wp:positionV>
            <wp:extent cx="1771560" cy="1388880"/>
            <wp:effectExtent l="0" t="0" r="0" b="0"/>
            <wp:wrapSquare wrapText="bothSides"/>
            <wp:docPr id="5127635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1560" cy="13888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EF82046" w14:textId="77777777" w:rsidR="00C5590E" w:rsidRDefault="00C5590E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FB1984" w14:textId="77777777" w:rsidR="00C5590E" w:rsidRDefault="00000000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Kontrakt terapeutyczny</w:t>
      </w:r>
    </w:p>
    <w:p w14:paraId="2F0E88A3" w14:textId="77777777" w:rsidR="00C5590E" w:rsidRDefault="00C5590E">
      <w:pPr>
        <w:pStyle w:val="Standard"/>
        <w:rPr>
          <w:rFonts w:ascii="Times New Roman" w:hAnsi="Times New Roman"/>
        </w:rPr>
      </w:pPr>
    </w:p>
    <w:p w14:paraId="5B9CAB15" w14:textId="77777777" w:rsidR="00C5590E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zawarty w Bytomiu, dnia 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 xml:space="preserve">. pomiędzy Fundacją na rzecz dzieci i młodzieży </w:t>
      </w:r>
      <w:r>
        <w:rPr>
          <w:rFonts w:ascii="Times New Roman" w:hAnsi="Times New Roman"/>
        </w:rPr>
        <w:br/>
        <w:t>z zaburzeniami rozwoju i spektrum autyzmu „TERAZ MY”, z siedzibą w Bytomiu przy</w:t>
      </w:r>
    </w:p>
    <w:p w14:paraId="245C249D" w14:textId="77777777" w:rsidR="00C5590E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ul. </w:t>
      </w:r>
      <w:proofErr w:type="spellStart"/>
      <w:r>
        <w:rPr>
          <w:rFonts w:ascii="Times New Roman" w:hAnsi="Times New Roman"/>
        </w:rPr>
        <w:t>Suchogórskiej</w:t>
      </w:r>
      <w:proofErr w:type="spellEnd"/>
      <w:r>
        <w:rPr>
          <w:rFonts w:ascii="Times New Roman" w:hAnsi="Times New Roman"/>
        </w:rPr>
        <w:t xml:space="preserve"> 98 a panią/panem………………………………………………………………,</w:t>
      </w:r>
    </w:p>
    <w:p w14:paraId="7DF568A8" w14:textId="77777777" w:rsidR="00C5590E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zam. w ………………………………………………………………………………………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4ABCFC20" w14:textId="77777777" w:rsidR="00C5590E" w:rsidRDefault="00C5590E">
      <w:pPr>
        <w:pStyle w:val="Standard"/>
        <w:rPr>
          <w:rFonts w:ascii="Times New Roman" w:hAnsi="Times New Roman"/>
        </w:rPr>
      </w:pPr>
    </w:p>
    <w:p w14:paraId="4F2144A5" w14:textId="77777777" w:rsidR="00C5590E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Proszę o objęcie terapią (rodzaj </w:t>
      </w:r>
      <w:proofErr w:type="gramStart"/>
      <w:r>
        <w:rPr>
          <w:rFonts w:ascii="Times New Roman" w:hAnsi="Times New Roman"/>
        </w:rPr>
        <w:t>terapii)…</w:t>
      </w:r>
      <w:proofErr w:type="gramEnd"/>
      <w:r>
        <w:rPr>
          <w:rFonts w:ascii="Times New Roman" w:hAnsi="Times New Roman"/>
        </w:rPr>
        <w:t>…………………………………………………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4A5352CB" w14:textId="77777777" w:rsidR="00C5590E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moje dziecko ………………………………………………………………………………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799C2250" w14:textId="77777777" w:rsidR="00C5590E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Jednocześnie oświadczam, iż zapoznałem się z treścią regulaminu zajęć terapeutycznych i zobowiązuję się do stosowania zasad w nim zawartych – regulamin znajduje się na stronie internetowej </w:t>
      </w:r>
      <w:proofErr w:type="gramStart"/>
      <w:r>
        <w:rPr>
          <w:rFonts w:ascii="Times New Roman" w:hAnsi="Times New Roman"/>
        </w:rPr>
        <w:t>-  fundacja-terazmy.pl</w:t>
      </w:r>
      <w:proofErr w:type="gramEnd"/>
      <w:r>
        <w:rPr>
          <w:rFonts w:ascii="Times New Roman" w:hAnsi="Times New Roman"/>
        </w:rPr>
        <w:t>.</w:t>
      </w:r>
      <w:bookmarkStart w:id="0" w:name="_GoBack"/>
      <w:bookmarkEnd w:id="0"/>
    </w:p>
    <w:p w14:paraId="75DD5ED4" w14:textId="77777777" w:rsidR="00C5590E" w:rsidRDefault="00C5590E">
      <w:pPr>
        <w:pStyle w:val="Standard"/>
        <w:rPr>
          <w:rFonts w:ascii="Times New Roman" w:hAnsi="Times New Roman"/>
        </w:rPr>
      </w:pPr>
    </w:p>
    <w:p w14:paraId="488BF050" w14:textId="77777777" w:rsidR="00C5590E" w:rsidRDefault="00C5590E">
      <w:pPr>
        <w:pStyle w:val="Standard"/>
        <w:rPr>
          <w:rFonts w:ascii="Times New Roman" w:hAnsi="Times New Roman"/>
        </w:rPr>
      </w:pPr>
    </w:p>
    <w:p w14:paraId="3B8F0C4C" w14:textId="77777777" w:rsidR="00C5590E" w:rsidRDefault="00C5590E">
      <w:pPr>
        <w:pStyle w:val="Standard"/>
        <w:rPr>
          <w:rFonts w:ascii="Times New Roman" w:hAnsi="Times New Roman"/>
        </w:rPr>
      </w:pPr>
    </w:p>
    <w:p w14:paraId="79D79446" w14:textId="77777777" w:rsidR="00C5590E" w:rsidRDefault="00C5590E">
      <w:pPr>
        <w:pStyle w:val="Standard"/>
        <w:rPr>
          <w:rFonts w:ascii="Times New Roman" w:hAnsi="Times New Roman"/>
        </w:rPr>
      </w:pPr>
    </w:p>
    <w:p w14:paraId="5E604B5F" w14:textId="77777777" w:rsidR="00C5590E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………………………………...</w:t>
      </w:r>
    </w:p>
    <w:p w14:paraId="2F3864CA" w14:textId="77777777" w:rsidR="00C5590E" w:rsidRDefault="00000000">
      <w:pPr>
        <w:pStyle w:val="Standard"/>
        <w:rPr>
          <w:rFonts w:hint="eastAsia"/>
        </w:rPr>
      </w:pPr>
      <w:r>
        <w:rPr>
          <w:rFonts w:ascii="Times New Roman" w:hAnsi="Times New Roman"/>
        </w:rPr>
        <w:t>podpis rodzica/opiekuna prawnego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podpis przedstawiciela Fundacji</w:t>
      </w:r>
    </w:p>
    <w:p w14:paraId="217F54BA" w14:textId="77777777" w:rsidR="00C5590E" w:rsidRDefault="00C5590E">
      <w:pPr>
        <w:pStyle w:val="Standard"/>
        <w:rPr>
          <w:rFonts w:hint="eastAsia"/>
        </w:rPr>
      </w:pPr>
    </w:p>
    <w:p w14:paraId="2CE23804" w14:textId="77777777" w:rsidR="00C5590E" w:rsidRDefault="00C5590E">
      <w:pPr>
        <w:pStyle w:val="Standard"/>
        <w:rPr>
          <w:rFonts w:hint="eastAsia"/>
        </w:rPr>
      </w:pPr>
    </w:p>
    <w:p w14:paraId="7D8BC020" w14:textId="77777777" w:rsidR="00C5590E" w:rsidRDefault="00C5590E">
      <w:pPr>
        <w:pStyle w:val="Standard"/>
        <w:rPr>
          <w:rFonts w:hint="eastAsia"/>
        </w:rPr>
      </w:pPr>
    </w:p>
    <w:p w14:paraId="7556812F" w14:textId="77777777" w:rsidR="00C5590E" w:rsidRDefault="00C5590E">
      <w:pPr>
        <w:pStyle w:val="Standard"/>
        <w:rPr>
          <w:rFonts w:hint="eastAsia"/>
        </w:rPr>
      </w:pPr>
    </w:p>
    <w:p w14:paraId="12A6E821" w14:textId="77777777" w:rsidR="00C5590E" w:rsidRDefault="00C5590E">
      <w:pPr>
        <w:pStyle w:val="Standard"/>
        <w:rPr>
          <w:rFonts w:hint="eastAsia"/>
        </w:rPr>
      </w:pPr>
    </w:p>
    <w:p w14:paraId="2823FDCD" w14:textId="77777777" w:rsidR="00C5590E" w:rsidRDefault="00C5590E">
      <w:pPr>
        <w:pStyle w:val="Standard"/>
        <w:rPr>
          <w:rFonts w:hint="eastAsia"/>
        </w:rPr>
      </w:pPr>
    </w:p>
    <w:p w14:paraId="07CC63B7" w14:textId="77777777" w:rsidR="00C5590E" w:rsidRDefault="00C5590E">
      <w:pPr>
        <w:pStyle w:val="Standard"/>
        <w:rPr>
          <w:rFonts w:hint="eastAsia"/>
        </w:rPr>
      </w:pPr>
    </w:p>
    <w:p w14:paraId="471A0679" w14:textId="77777777" w:rsidR="00C5590E" w:rsidRDefault="00C5590E">
      <w:pPr>
        <w:pStyle w:val="Standard"/>
        <w:rPr>
          <w:rFonts w:hint="eastAsia"/>
        </w:rPr>
      </w:pPr>
    </w:p>
    <w:p w14:paraId="4C772321" w14:textId="77777777" w:rsidR="00C5590E" w:rsidRDefault="00C5590E">
      <w:pPr>
        <w:pStyle w:val="Standard"/>
        <w:rPr>
          <w:rFonts w:hint="eastAsia"/>
        </w:rPr>
      </w:pPr>
    </w:p>
    <w:p w14:paraId="118B744B" w14:textId="77777777" w:rsidR="00C5590E" w:rsidRDefault="00C5590E">
      <w:pPr>
        <w:pStyle w:val="Standard"/>
        <w:rPr>
          <w:rFonts w:hint="eastAsia"/>
        </w:rPr>
      </w:pPr>
    </w:p>
    <w:p w14:paraId="2DF929C7" w14:textId="77777777" w:rsidR="00C5590E" w:rsidRDefault="00C5590E">
      <w:pPr>
        <w:pStyle w:val="Standard"/>
        <w:rPr>
          <w:rFonts w:hint="eastAsia"/>
        </w:rPr>
      </w:pPr>
    </w:p>
    <w:p w14:paraId="4AC48A8A" w14:textId="77777777" w:rsidR="00C5590E" w:rsidRDefault="00C5590E">
      <w:pPr>
        <w:pStyle w:val="Standard"/>
        <w:rPr>
          <w:rFonts w:hint="eastAsia"/>
        </w:rPr>
      </w:pPr>
    </w:p>
    <w:p w14:paraId="7103A267" w14:textId="77777777" w:rsidR="00C5590E" w:rsidRDefault="00C5590E">
      <w:pPr>
        <w:pStyle w:val="Standard"/>
        <w:rPr>
          <w:rFonts w:hint="eastAsia"/>
        </w:rPr>
      </w:pPr>
    </w:p>
    <w:p w14:paraId="337A3431" w14:textId="77777777" w:rsidR="00C5590E" w:rsidRDefault="00C5590E">
      <w:pPr>
        <w:pStyle w:val="Standard"/>
        <w:rPr>
          <w:rFonts w:hint="eastAsia"/>
        </w:rPr>
      </w:pPr>
    </w:p>
    <w:p w14:paraId="72310F7E" w14:textId="77777777" w:rsidR="00C5590E" w:rsidRDefault="00C5590E">
      <w:pPr>
        <w:pStyle w:val="Standard"/>
        <w:rPr>
          <w:rFonts w:hint="eastAsia"/>
        </w:rPr>
      </w:pPr>
    </w:p>
    <w:p w14:paraId="5F2C50DA" w14:textId="77777777" w:rsidR="00C5590E" w:rsidRDefault="00C5590E">
      <w:pPr>
        <w:pStyle w:val="Standard"/>
        <w:rPr>
          <w:rFonts w:hint="eastAsia"/>
        </w:rPr>
      </w:pPr>
    </w:p>
    <w:p w14:paraId="4226B39B" w14:textId="77777777" w:rsidR="00C5590E" w:rsidRDefault="00C5590E">
      <w:pPr>
        <w:pStyle w:val="Standard"/>
        <w:rPr>
          <w:rFonts w:hint="eastAsia"/>
        </w:rPr>
      </w:pPr>
    </w:p>
    <w:p w14:paraId="61C5172D" w14:textId="77777777" w:rsidR="00C5590E" w:rsidRDefault="00C5590E">
      <w:pPr>
        <w:pStyle w:val="Standard"/>
        <w:rPr>
          <w:rFonts w:hint="eastAsia"/>
        </w:rPr>
      </w:pPr>
    </w:p>
    <w:p w14:paraId="6116F954" w14:textId="77777777" w:rsidR="00C5590E" w:rsidRDefault="00C5590E">
      <w:pPr>
        <w:pStyle w:val="Standard"/>
        <w:rPr>
          <w:rFonts w:hint="eastAsia"/>
        </w:rPr>
      </w:pPr>
    </w:p>
    <w:p w14:paraId="4967FF81" w14:textId="77777777" w:rsidR="00C5590E" w:rsidRDefault="00C5590E">
      <w:pPr>
        <w:pStyle w:val="Standard"/>
        <w:rPr>
          <w:rFonts w:hint="eastAsia"/>
        </w:rPr>
      </w:pPr>
    </w:p>
    <w:p w14:paraId="35C1D899" w14:textId="77777777" w:rsidR="00C5590E" w:rsidRDefault="00C5590E">
      <w:pPr>
        <w:pStyle w:val="Standard"/>
        <w:rPr>
          <w:rFonts w:hint="eastAsia"/>
        </w:rPr>
      </w:pPr>
    </w:p>
    <w:p w14:paraId="689F2C2A" w14:textId="77777777" w:rsidR="00C5590E" w:rsidRDefault="00C5590E">
      <w:pPr>
        <w:pStyle w:val="Standard"/>
        <w:rPr>
          <w:rFonts w:hint="eastAsia"/>
        </w:rPr>
      </w:pPr>
    </w:p>
    <w:p w14:paraId="3D6E2525" w14:textId="77777777" w:rsidR="00C5590E" w:rsidRDefault="00000000">
      <w:pPr>
        <w:pStyle w:val="Textbody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 xml:space="preserve">Administratorem danych osobowych jest Fundacja na rzecz dzieci i młodzieży z zburzeniami rozwoju i spektrum autyzmu Teraz My z siedzibą w Bytomiu, przy ul. </w:t>
      </w:r>
      <w:proofErr w:type="spellStart"/>
      <w:r>
        <w:rPr>
          <w:rFonts w:ascii="Times New Roman" w:hAnsi="Times New Roman" w:cs="Times New Roman"/>
          <w:sz w:val="22"/>
          <w:szCs w:val="22"/>
        </w:rPr>
        <w:t>Suchogórskiej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98, tel. 607 165 389,</w:t>
      </w:r>
      <w:r>
        <w:rPr>
          <w:rFonts w:ascii="Times New Roman" w:hAnsi="Times New Roman"/>
        </w:rPr>
        <w:br/>
      </w:r>
      <w:r>
        <w:rPr>
          <w:rFonts w:ascii="Times New Roman" w:hAnsi="Times New Roman" w:cs="Times New Roman"/>
          <w:sz w:val="22"/>
          <w:szCs w:val="22"/>
        </w:rPr>
        <w:t>e - mail: fundacja.terazmy@gmail.com.</w:t>
      </w:r>
    </w:p>
    <w:p w14:paraId="4593C6C5" w14:textId="77777777" w:rsidR="00C5590E" w:rsidRDefault="00C5590E">
      <w:pPr>
        <w:pStyle w:val="Standard"/>
        <w:rPr>
          <w:rFonts w:hint="eastAsia"/>
        </w:rPr>
      </w:pPr>
    </w:p>
    <w:sectPr w:rsidR="00C5590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B8B92" w14:textId="77777777" w:rsidR="005B58B9" w:rsidRDefault="005B58B9">
      <w:pPr>
        <w:rPr>
          <w:rFonts w:hint="eastAsia"/>
        </w:rPr>
      </w:pPr>
      <w:r>
        <w:separator/>
      </w:r>
    </w:p>
  </w:endnote>
  <w:endnote w:type="continuationSeparator" w:id="0">
    <w:p w14:paraId="7A8449BB" w14:textId="77777777" w:rsidR="005B58B9" w:rsidRDefault="005B58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C4BF6" w14:textId="77777777" w:rsidR="005B58B9" w:rsidRDefault="005B58B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20F02FF" w14:textId="77777777" w:rsidR="005B58B9" w:rsidRDefault="005B58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5590E"/>
    <w:rsid w:val="005B58B9"/>
    <w:rsid w:val="00711642"/>
    <w:rsid w:val="00C5590E"/>
    <w:rsid w:val="00C7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30DD8A"/>
  <w15:docId w15:val="{B57208E1-7C82-DC44-A0C9-EA41156D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844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oskar sznajder</cp:lastModifiedBy>
  <cp:revision>2</cp:revision>
  <dcterms:created xsi:type="dcterms:W3CDTF">2025-12-03T16:46:00Z</dcterms:created>
  <dcterms:modified xsi:type="dcterms:W3CDTF">2025-12-03T16:46:00Z</dcterms:modified>
</cp:coreProperties>
</file>